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2A0" w:rsidRDefault="002552A0" w:rsidP="003318AA">
      <w:pPr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  <w:r w:rsidRPr="003A62A3">
        <w:rPr>
          <w:rFonts w:ascii="方正小标宋简体" w:eastAsia="方正小标宋简体" w:hint="eastAsia"/>
          <w:sz w:val="44"/>
          <w:szCs w:val="44"/>
        </w:rPr>
        <w:t>境外非政府组织代表机构</w:t>
      </w:r>
    </w:p>
    <w:p w:rsidR="002552A0" w:rsidRDefault="002552A0" w:rsidP="003318AA">
      <w:pPr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9.35pt;margin-top:46.8pt;width:164.45pt;height:68.25pt;z-index:251658240">
            <v:textbox>
              <w:txbxContent>
                <w:p w:rsidR="002552A0" w:rsidRPr="007B238B" w:rsidRDefault="002552A0" w:rsidP="00F26A2C">
                  <w:pPr>
                    <w:jc w:val="left"/>
                    <w:rPr>
                      <w:rFonts w:ascii="仿宋_GB2312" w:eastAsia="仿宋_GB2312"/>
                    </w:rPr>
                  </w:pPr>
                  <w:r w:rsidRPr="007B238B">
                    <w:rPr>
                      <w:rFonts w:ascii="仿宋_GB2312" w:eastAsia="仿宋_GB2312" w:hint="eastAsia"/>
                    </w:rPr>
                    <w:t>填写说明：本申请书</w:t>
                  </w:r>
                  <w:r>
                    <w:rPr>
                      <w:rFonts w:ascii="仿宋_GB2312" w:eastAsia="仿宋_GB2312" w:hint="eastAsia"/>
                    </w:rPr>
                    <w:t>务必填写真实情况，</w:t>
                  </w:r>
                  <w:r w:rsidRPr="007B238B">
                    <w:rPr>
                      <w:rFonts w:ascii="仿宋_GB2312" w:eastAsia="仿宋_GB2312" w:hint="eastAsia"/>
                    </w:rPr>
                    <w:t>所填内容应</w:t>
                  </w:r>
                  <w:r>
                    <w:rPr>
                      <w:rFonts w:ascii="仿宋_GB2312" w:eastAsia="仿宋_GB2312" w:hint="eastAsia"/>
                    </w:rPr>
                    <w:t>打印。“签名”处，应由本人签名，选择项请在</w:t>
                  </w:r>
                  <w:r w:rsidRPr="007B238B">
                    <w:rPr>
                      <w:rFonts w:ascii="仿宋_GB2312" w:eastAsia="仿宋_GB2312" w:hint="eastAsia"/>
                    </w:rPr>
                    <w:t>□</w:t>
                  </w:r>
                  <w:r>
                    <w:rPr>
                      <w:rFonts w:ascii="仿宋_GB2312" w:eastAsia="仿宋_GB2312" w:hint="eastAsia"/>
                    </w:rPr>
                    <w:t>中打√。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7" type="#_x0000_t202" style="position:absolute;left:0;text-align:left;margin-left:254pt;margin-top:45.9pt;width:164.45pt;height:68.25pt;z-index:251657216">
            <v:textbox>
              <w:txbxContent>
                <w:p w:rsidR="002552A0" w:rsidRPr="007B238B" w:rsidRDefault="002552A0" w:rsidP="00F26A2C">
                  <w:pPr>
                    <w:jc w:val="left"/>
                    <w:rPr>
                      <w:rFonts w:ascii="仿宋_GB2312" w:eastAsia="仿宋_GB2312"/>
                    </w:rPr>
                  </w:pPr>
                  <w:r>
                    <w:rPr>
                      <w:rFonts w:ascii="仿宋_GB2312" w:eastAsia="仿宋_GB2312" w:hint="eastAsia"/>
                    </w:rPr>
                    <w:t>受理条形码粘贴处</w:t>
                  </w:r>
                </w:p>
              </w:txbxContent>
            </v:textbox>
          </v:shape>
        </w:pict>
      </w:r>
      <w:r>
        <w:rPr>
          <w:rFonts w:ascii="方正小标宋简体" w:eastAsia="方正小标宋简体" w:hint="eastAsia"/>
          <w:sz w:val="44"/>
          <w:szCs w:val="44"/>
        </w:rPr>
        <w:t>年度活动计划变更</w:t>
      </w:r>
      <w:r w:rsidRPr="003A62A3">
        <w:rPr>
          <w:rFonts w:ascii="方正小标宋简体" w:eastAsia="方正小标宋简体" w:hint="eastAsia"/>
          <w:sz w:val="44"/>
          <w:szCs w:val="44"/>
        </w:rPr>
        <w:t>备案表</w:t>
      </w:r>
    </w:p>
    <w:p w:rsidR="002552A0" w:rsidRPr="00F26A2C" w:rsidRDefault="002552A0" w:rsidP="003A62A3">
      <w:pPr>
        <w:jc w:val="center"/>
        <w:rPr>
          <w:rFonts w:ascii="方正小标宋简体" w:eastAsia="方正小标宋简体"/>
          <w:sz w:val="44"/>
          <w:szCs w:val="44"/>
        </w:rPr>
      </w:pPr>
    </w:p>
    <w:p w:rsidR="002552A0" w:rsidRDefault="002552A0" w:rsidP="00C9693B">
      <w:pPr>
        <w:jc w:val="right"/>
        <w:rPr>
          <w:rFonts w:ascii="方正小标宋简体" w:eastAsia="方正小标宋简体"/>
          <w:sz w:val="44"/>
          <w:szCs w:val="44"/>
        </w:rPr>
      </w:pPr>
    </w:p>
    <w:p w:rsidR="002552A0" w:rsidRPr="00C9693B" w:rsidRDefault="002552A0" w:rsidP="00C9693B">
      <w:pPr>
        <w:jc w:val="right"/>
        <w:rPr>
          <w:rFonts w:ascii="方正小标宋简体" w:eastAsia="方正小标宋简体"/>
          <w:sz w:val="18"/>
          <w:szCs w:val="18"/>
        </w:rPr>
      </w:pPr>
    </w:p>
    <w:tbl>
      <w:tblPr>
        <w:tblW w:w="87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808"/>
        <w:gridCol w:w="1453"/>
        <w:gridCol w:w="4487"/>
      </w:tblGrid>
      <w:tr w:rsidR="002552A0" w:rsidRPr="009C4488" w:rsidTr="00C9693B">
        <w:trPr>
          <w:trHeight w:val="739"/>
        </w:trPr>
        <w:tc>
          <w:tcPr>
            <w:tcW w:w="2808" w:type="dxa"/>
            <w:vAlign w:val="center"/>
          </w:tcPr>
          <w:p w:rsidR="002552A0" w:rsidRPr="009C4488" w:rsidRDefault="002552A0" w:rsidP="00AD4E2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9C4488">
              <w:rPr>
                <w:rFonts w:ascii="仿宋_GB2312" w:eastAsia="仿宋_GB2312" w:hint="eastAsia"/>
                <w:sz w:val="30"/>
                <w:szCs w:val="30"/>
              </w:rPr>
              <w:t>代表机构名称</w:t>
            </w:r>
          </w:p>
        </w:tc>
        <w:tc>
          <w:tcPr>
            <w:tcW w:w="5940" w:type="dxa"/>
            <w:gridSpan w:val="2"/>
          </w:tcPr>
          <w:p w:rsidR="002552A0" w:rsidRPr="009C4488" w:rsidRDefault="002552A0"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2552A0" w:rsidRPr="009C4488" w:rsidTr="00C9693B">
        <w:tc>
          <w:tcPr>
            <w:tcW w:w="2808" w:type="dxa"/>
          </w:tcPr>
          <w:p w:rsidR="002552A0" w:rsidRPr="009C4488" w:rsidRDefault="002552A0"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统一社会信用代码</w:t>
            </w:r>
          </w:p>
        </w:tc>
        <w:tc>
          <w:tcPr>
            <w:tcW w:w="5940" w:type="dxa"/>
            <w:gridSpan w:val="2"/>
          </w:tcPr>
          <w:p w:rsidR="002552A0" w:rsidRPr="009C4488" w:rsidRDefault="002552A0"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2552A0" w:rsidRPr="009C4488" w:rsidTr="007C125F">
        <w:trPr>
          <w:trHeight w:val="611"/>
        </w:trPr>
        <w:tc>
          <w:tcPr>
            <w:tcW w:w="8748" w:type="dxa"/>
            <w:gridSpan w:val="3"/>
          </w:tcPr>
          <w:p w:rsidR="002552A0" w:rsidRPr="009C4488" w:rsidRDefault="002552A0" w:rsidP="00AD4E2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9C4488">
              <w:rPr>
                <w:rFonts w:ascii="仿宋_GB2312" w:eastAsia="仿宋_GB2312" w:hint="eastAsia"/>
                <w:sz w:val="30"/>
                <w:szCs w:val="30"/>
              </w:rPr>
              <w:t>原活动计划</w:t>
            </w:r>
          </w:p>
        </w:tc>
      </w:tr>
      <w:tr w:rsidR="002552A0" w:rsidRPr="009C4488" w:rsidTr="007C125F">
        <w:trPr>
          <w:trHeight w:val="3198"/>
        </w:trPr>
        <w:tc>
          <w:tcPr>
            <w:tcW w:w="8748" w:type="dxa"/>
            <w:gridSpan w:val="3"/>
          </w:tcPr>
          <w:p w:rsidR="002552A0" w:rsidRDefault="002552A0" w:rsidP="00AD4E2D">
            <w:pPr>
              <w:jc w:val="center"/>
              <w:rPr>
                <w:rFonts w:ascii="仿宋_GB2312" w:eastAsia="仿宋_GB2312"/>
                <w:sz w:val="30"/>
                <w:szCs w:val="30"/>
                <w:u w:val="single"/>
              </w:rPr>
            </w:pPr>
          </w:p>
          <w:p w:rsidR="002552A0" w:rsidRDefault="002552A0" w:rsidP="00AD4E2D">
            <w:pPr>
              <w:jc w:val="center"/>
              <w:rPr>
                <w:rFonts w:ascii="仿宋_GB2312" w:eastAsia="仿宋_GB2312"/>
                <w:sz w:val="30"/>
                <w:szCs w:val="30"/>
                <w:u w:val="single"/>
              </w:rPr>
            </w:pPr>
          </w:p>
          <w:p w:rsidR="002552A0" w:rsidRDefault="002552A0" w:rsidP="00AD4E2D">
            <w:pPr>
              <w:jc w:val="center"/>
              <w:rPr>
                <w:rFonts w:ascii="仿宋_GB2312" w:eastAsia="仿宋_GB2312"/>
                <w:sz w:val="30"/>
                <w:szCs w:val="30"/>
                <w:u w:val="single"/>
              </w:rPr>
            </w:pPr>
          </w:p>
          <w:p w:rsidR="002552A0" w:rsidRDefault="002552A0" w:rsidP="00AD4E2D">
            <w:pPr>
              <w:jc w:val="center"/>
              <w:rPr>
                <w:rFonts w:ascii="仿宋_GB2312" w:eastAsia="仿宋_GB2312"/>
                <w:sz w:val="30"/>
                <w:szCs w:val="30"/>
                <w:u w:val="single"/>
              </w:rPr>
            </w:pPr>
          </w:p>
          <w:p w:rsidR="002552A0" w:rsidRPr="009C4488" w:rsidRDefault="002552A0" w:rsidP="00AD4E2D">
            <w:pPr>
              <w:jc w:val="center"/>
              <w:rPr>
                <w:rFonts w:ascii="仿宋_GB2312" w:eastAsia="仿宋_GB2312"/>
                <w:sz w:val="30"/>
                <w:szCs w:val="30"/>
                <w:u w:val="single"/>
              </w:rPr>
            </w:pPr>
          </w:p>
          <w:p w:rsidR="002552A0" w:rsidRPr="009C4488" w:rsidRDefault="002552A0" w:rsidP="00AD4E2D">
            <w:pPr>
              <w:jc w:val="center"/>
              <w:rPr>
                <w:rFonts w:ascii="仿宋_GB2312" w:eastAsia="仿宋_GB2312"/>
                <w:sz w:val="30"/>
                <w:szCs w:val="30"/>
                <w:u w:val="single"/>
              </w:rPr>
            </w:pPr>
          </w:p>
        </w:tc>
      </w:tr>
      <w:tr w:rsidR="002552A0" w:rsidRPr="009C4488" w:rsidTr="007C125F">
        <w:trPr>
          <w:trHeight w:val="622"/>
        </w:trPr>
        <w:tc>
          <w:tcPr>
            <w:tcW w:w="8748" w:type="dxa"/>
            <w:gridSpan w:val="3"/>
          </w:tcPr>
          <w:p w:rsidR="002552A0" w:rsidRPr="009C4488" w:rsidRDefault="002552A0" w:rsidP="00AD4E2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9C4488">
              <w:rPr>
                <w:rFonts w:ascii="仿宋_GB2312" w:eastAsia="仿宋_GB2312" w:hint="eastAsia"/>
                <w:sz w:val="30"/>
                <w:szCs w:val="30"/>
              </w:rPr>
              <w:t>变更后活动计划</w:t>
            </w:r>
          </w:p>
        </w:tc>
      </w:tr>
      <w:tr w:rsidR="002552A0" w:rsidRPr="009C4488" w:rsidTr="007C125F">
        <w:trPr>
          <w:trHeight w:val="3676"/>
        </w:trPr>
        <w:tc>
          <w:tcPr>
            <w:tcW w:w="8748" w:type="dxa"/>
            <w:gridSpan w:val="3"/>
          </w:tcPr>
          <w:p w:rsidR="002552A0" w:rsidRPr="009C4488" w:rsidRDefault="002552A0" w:rsidP="00AD4E2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2552A0" w:rsidRPr="009C4488" w:rsidTr="007C125F">
        <w:trPr>
          <w:trHeight w:val="557"/>
        </w:trPr>
        <w:tc>
          <w:tcPr>
            <w:tcW w:w="8748" w:type="dxa"/>
            <w:gridSpan w:val="3"/>
          </w:tcPr>
          <w:p w:rsidR="002552A0" w:rsidRPr="009C4488" w:rsidRDefault="002552A0" w:rsidP="00AD4E2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9C4488">
              <w:rPr>
                <w:rFonts w:ascii="仿宋_GB2312" w:eastAsia="仿宋_GB2312" w:hint="eastAsia"/>
                <w:sz w:val="30"/>
                <w:szCs w:val="30"/>
              </w:rPr>
              <w:t>变更理由</w:t>
            </w:r>
          </w:p>
        </w:tc>
      </w:tr>
      <w:tr w:rsidR="002552A0" w:rsidRPr="009C4488" w:rsidTr="007C125F">
        <w:trPr>
          <w:trHeight w:val="4388"/>
        </w:trPr>
        <w:tc>
          <w:tcPr>
            <w:tcW w:w="8748" w:type="dxa"/>
            <w:gridSpan w:val="3"/>
          </w:tcPr>
          <w:p w:rsidR="002552A0" w:rsidRPr="009C4488" w:rsidRDefault="002552A0" w:rsidP="00AD4E2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 w:rsidR="002552A0" w:rsidRPr="009C4488" w:rsidRDefault="002552A0" w:rsidP="00AD4E2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 w:rsidR="002552A0" w:rsidRPr="009C4488" w:rsidRDefault="002552A0" w:rsidP="00AD4E2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 w:rsidR="002552A0" w:rsidRPr="009C4488" w:rsidRDefault="002552A0" w:rsidP="00AD4E2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 w:rsidR="002552A0" w:rsidRPr="009C4488" w:rsidRDefault="002552A0" w:rsidP="00AD4E2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 w:rsidR="002552A0" w:rsidRPr="009C4488" w:rsidRDefault="002552A0" w:rsidP="00AD4E2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 w:rsidR="002552A0" w:rsidRPr="009C4488" w:rsidRDefault="002552A0" w:rsidP="00AD4E2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 w:rsidR="002552A0" w:rsidRPr="009C4488" w:rsidRDefault="002552A0" w:rsidP="00AD4E2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 w:rsidR="002552A0" w:rsidRPr="009C4488" w:rsidRDefault="002552A0" w:rsidP="00AD4E2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 w:rsidR="002552A0" w:rsidRPr="009C4488" w:rsidRDefault="002552A0" w:rsidP="00AD4E2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 w:rsidR="002552A0" w:rsidRPr="009C4488" w:rsidRDefault="002552A0" w:rsidP="00AD4E2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 w:rsidR="002552A0" w:rsidRPr="009C4488" w:rsidRDefault="002552A0" w:rsidP="00AD4E2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 w:rsidR="002552A0" w:rsidRPr="009C4488" w:rsidRDefault="002552A0" w:rsidP="00AD4E2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 w:rsidR="002552A0" w:rsidRPr="009C4488" w:rsidRDefault="002552A0" w:rsidP="00AD4E2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2552A0" w:rsidRPr="009C4488" w:rsidTr="007C125F">
        <w:trPr>
          <w:trHeight w:val="1885"/>
        </w:trPr>
        <w:tc>
          <w:tcPr>
            <w:tcW w:w="4261" w:type="dxa"/>
            <w:gridSpan w:val="2"/>
          </w:tcPr>
          <w:p w:rsidR="002552A0" w:rsidRPr="009C4488" w:rsidRDefault="002552A0" w:rsidP="00AD4E2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9C4488">
              <w:rPr>
                <w:rFonts w:ascii="仿宋_GB2312" w:eastAsia="仿宋_GB2312" w:hint="eastAsia"/>
                <w:sz w:val="30"/>
                <w:szCs w:val="30"/>
              </w:rPr>
              <w:t>境外非政府组织代表机构</w:t>
            </w:r>
          </w:p>
          <w:p w:rsidR="002552A0" w:rsidRPr="009C4488" w:rsidRDefault="002552A0" w:rsidP="00236D5A">
            <w:pPr>
              <w:tabs>
                <w:tab w:val="left" w:pos="975"/>
                <w:tab w:val="center" w:pos="2022"/>
              </w:tabs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ab/>
            </w:r>
            <w:r>
              <w:rPr>
                <w:rFonts w:ascii="宋体" w:hAnsi="宋体" w:cs="宋体" w:hint="eastAsia"/>
                <w:sz w:val="30"/>
                <w:szCs w:val="30"/>
              </w:rPr>
              <w:t>∕</w:t>
            </w:r>
            <w:r>
              <w:rPr>
                <w:rFonts w:ascii="仿宋_GB2312" w:eastAsia="仿宋_GB2312" w:hint="eastAsia"/>
                <w:sz w:val="30"/>
                <w:szCs w:val="30"/>
              </w:rPr>
              <w:t>负责人</w:t>
            </w:r>
            <w:r w:rsidRPr="009C4488">
              <w:rPr>
                <w:rFonts w:ascii="仿宋_GB2312" w:eastAsia="仿宋_GB2312"/>
                <w:sz w:val="30"/>
                <w:szCs w:val="30"/>
              </w:rPr>
              <w:t>(</w:t>
            </w:r>
            <w:r w:rsidRPr="009C4488">
              <w:rPr>
                <w:rFonts w:ascii="仿宋_GB2312" w:eastAsia="仿宋_GB2312" w:hint="eastAsia"/>
                <w:sz w:val="30"/>
                <w:szCs w:val="30"/>
              </w:rPr>
              <w:t>签章</w:t>
            </w:r>
            <w:r w:rsidRPr="009C4488">
              <w:rPr>
                <w:rFonts w:ascii="仿宋_GB2312" w:eastAsia="仿宋_GB2312"/>
                <w:sz w:val="30"/>
                <w:szCs w:val="30"/>
              </w:rPr>
              <w:t>)</w:t>
            </w:r>
          </w:p>
          <w:p w:rsidR="002552A0" w:rsidRPr="009C4488" w:rsidRDefault="002552A0" w:rsidP="00AD4E2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 w:rsidR="002552A0" w:rsidRPr="009C4488" w:rsidRDefault="002552A0" w:rsidP="00AD4E2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 w:rsidR="002552A0" w:rsidRPr="009C4488" w:rsidRDefault="002552A0" w:rsidP="00AD4E2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 w:rsidR="002552A0" w:rsidRPr="009C4488" w:rsidRDefault="002552A0" w:rsidP="00AD4E2D">
            <w:pPr>
              <w:jc w:val="right"/>
              <w:rPr>
                <w:rFonts w:ascii="仿宋_GB2312" w:eastAsia="仿宋_GB2312"/>
                <w:sz w:val="30"/>
                <w:szCs w:val="30"/>
              </w:rPr>
            </w:pPr>
            <w:r w:rsidRPr="009C4488">
              <w:rPr>
                <w:rFonts w:ascii="仿宋_GB2312" w:eastAsia="仿宋_GB2312" w:hint="eastAsia"/>
                <w:sz w:val="30"/>
                <w:szCs w:val="30"/>
              </w:rPr>
              <w:t>年</w:t>
            </w:r>
            <w:r w:rsidRPr="009C4488">
              <w:rPr>
                <w:rFonts w:ascii="仿宋_GB2312" w:eastAsia="仿宋_GB2312"/>
                <w:sz w:val="30"/>
                <w:szCs w:val="30"/>
              </w:rPr>
              <w:t xml:space="preserve">    </w:t>
            </w:r>
            <w:r w:rsidRPr="009C4488">
              <w:rPr>
                <w:rFonts w:ascii="仿宋_GB2312" w:eastAsia="仿宋_GB2312" w:hint="eastAsia"/>
                <w:sz w:val="30"/>
                <w:szCs w:val="30"/>
              </w:rPr>
              <w:t>月</w:t>
            </w:r>
            <w:r w:rsidRPr="009C4488">
              <w:rPr>
                <w:rFonts w:ascii="仿宋_GB2312" w:eastAsia="仿宋_GB2312"/>
                <w:sz w:val="30"/>
                <w:szCs w:val="30"/>
              </w:rPr>
              <w:t xml:space="preserve">    </w:t>
            </w:r>
            <w:r w:rsidRPr="009C4488">
              <w:rPr>
                <w:rFonts w:ascii="仿宋_GB2312" w:eastAsia="仿宋_GB2312" w:hint="eastAsia"/>
                <w:sz w:val="30"/>
                <w:szCs w:val="30"/>
              </w:rPr>
              <w:t>日</w:t>
            </w:r>
          </w:p>
        </w:tc>
        <w:tc>
          <w:tcPr>
            <w:tcW w:w="4487" w:type="dxa"/>
          </w:tcPr>
          <w:p w:rsidR="002552A0" w:rsidRPr="009C4488" w:rsidRDefault="002552A0" w:rsidP="00AD4E2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9C4488">
              <w:rPr>
                <w:rFonts w:ascii="仿宋_GB2312" w:eastAsia="仿宋_GB2312" w:hint="eastAsia"/>
                <w:sz w:val="30"/>
                <w:szCs w:val="30"/>
              </w:rPr>
              <w:t>业务主管单位意见</w:t>
            </w:r>
          </w:p>
          <w:p w:rsidR="002552A0" w:rsidRPr="009C4488" w:rsidRDefault="002552A0" w:rsidP="00AD4E2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9C4488">
              <w:rPr>
                <w:rFonts w:ascii="仿宋_GB2312" w:eastAsia="仿宋_GB2312"/>
                <w:sz w:val="30"/>
                <w:szCs w:val="30"/>
              </w:rPr>
              <w:t>(</w:t>
            </w:r>
            <w:r w:rsidRPr="009C4488">
              <w:rPr>
                <w:rFonts w:ascii="仿宋_GB2312" w:eastAsia="仿宋_GB2312" w:hint="eastAsia"/>
                <w:sz w:val="30"/>
                <w:szCs w:val="30"/>
              </w:rPr>
              <w:t>盖章</w:t>
            </w:r>
            <w:r w:rsidRPr="009C4488">
              <w:rPr>
                <w:rFonts w:ascii="仿宋_GB2312" w:eastAsia="仿宋_GB2312"/>
                <w:sz w:val="30"/>
                <w:szCs w:val="30"/>
              </w:rPr>
              <w:t>)</w:t>
            </w:r>
          </w:p>
          <w:p w:rsidR="002552A0" w:rsidRPr="009C4488" w:rsidRDefault="002552A0" w:rsidP="00AD4E2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 w:rsidR="002552A0" w:rsidRPr="009C4488" w:rsidRDefault="002552A0" w:rsidP="00AD4E2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 w:rsidR="002552A0" w:rsidRPr="009C4488" w:rsidRDefault="002552A0" w:rsidP="00AD4E2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 w:rsidR="002552A0" w:rsidRPr="009C4488" w:rsidRDefault="002552A0" w:rsidP="00AD4E2D">
            <w:pPr>
              <w:jc w:val="right"/>
              <w:rPr>
                <w:rFonts w:ascii="仿宋_GB2312" w:eastAsia="仿宋_GB2312"/>
                <w:sz w:val="30"/>
                <w:szCs w:val="30"/>
              </w:rPr>
            </w:pPr>
            <w:r w:rsidRPr="009C4488">
              <w:rPr>
                <w:rFonts w:ascii="仿宋_GB2312" w:eastAsia="仿宋_GB2312" w:hint="eastAsia"/>
                <w:sz w:val="30"/>
                <w:szCs w:val="30"/>
              </w:rPr>
              <w:t>年</w:t>
            </w:r>
            <w:r w:rsidRPr="009C4488">
              <w:rPr>
                <w:rFonts w:ascii="仿宋_GB2312" w:eastAsia="仿宋_GB2312"/>
                <w:sz w:val="30"/>
                <w:szCs w:val="30"/>
              </w:rPr>
              <w:t xml:space="preserve">    </w:t>
            </w:r>
            <w:r w:rsidRPr="009C4488">
              <w:rPr>
                <w:rFonts w:ascii="仿宋_GB2312" w:eastAsia="仿宋_GB2312" w:hint="eastAsia"/>
                <w:sz w:val="30"/>
                <w:szCs w:val="30"/>
              </w:rPr>
              <w:t>月</w:t>
            </w:r>
            <w:r w:rsidRPr="009C4488">
              <w:rPr>
                <w:rFonts w:ascii="仿宋_GB2312" w:eastAsia="仿宋_GB2312"/>
                <w:sz w:val="30"/>
                <w:szCs w:val="30"/>
              </w:rPr>
              <w:t xml:space="preserve">    </w:t>
            </w:r>
            <w:r w:rsidRPr="009C4488">
              <w:rPr>
                <w:rFonts w:ascii="仿宋_GB2312" w:eastAsia="仿宋_GB2312" w:hint="eastAsia"/>
                <w:sz w:val="30"/>
                <w:szCs w:val="30"/>
              </w:rPr>
              <w:t>日</w:t>
            </w:r>
          </w:p>
        </w:tc>
      </w:tr>
    </w:tbl>
    <w:p w:rsidR="002552A0" w:rsidRPr="003A62A3" w:rsidRDefault="002552A0">
      <w:pPr>
        <w:rPr>
          <w:rFonts w:ascii="仿宋_GB2312" w:eastAsia="仿宋_GB2312"/>
          <w:sz w:val="32"/>
          <w:szCs w:val="32"/>
        </w:rPr>
      </w:pPr>
    </w:p>
    <w:sectPr w:rsidR="002552A0" w:rsidRPr="003A62A3" w:rsidSect="008A185A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52A0" w:rsidRDefault="002552A0" w:rsidP="0099018A">
      <w:r>
        <w:separator/>
      </w:r>
    </w:p>
  </w:endnote>
  <w:endnote w:type="continuationSeparator" w:id="1">
    <w:p w:rsidR="002552A0" w:rsidRDefault="002552A0" w:rsidP="009901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2A0" w:rsidRDefault="002552A0" w:rsidP="0099018A">
    <w:pPr>
      <w:pStyle w:val="Footer"/>
      <w:jc w:val="right"/>
    </w:pPr>
    <w:r>
      <w:rPr>
        <w:rFonts w:hint="eastAsia"/>
      </w:rPr>
      <w:t>公安部境外非政府组织管理办公室制</w:t>
    </w:r>
  </w:p>
  <w:p w:rsidR="002552A0" w:rsidRDefault="002552A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52A0" w:rsidRDefault="002552A0" w:rsidP="0099018A">
      <w:r>
        <w:separator/>
      </w:r>
    </w:p>
  </w:footnote>
  <w:footnote w:type="continuationSeparator" w:id="1">
    <w:p w:rsidR="002552A0" w:rsidRDefault="002552A0" w:rsidP="009901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2A0" w:rsidRDefault="002552A0" w:rsidP="00BB2B5A">
    <w:pPr>
      <w:pStyle w:val="Header"/>
      <w:jc w:val="left"/>
    </w:pPr>
    <w:r>
      <w:rPr>
        <w:rFonts w:hint="eastAsia"/>
      </w:rPr>
      <w:t>表八：境外非政府组织代表机构年度活动计划变更备案表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62A3"/>
    <w:rsid w:val="000C630C"/>
    <w:rsid w:val="000E4C39"/>
    <w:rsid w:val="0012725F"/>
    <w:rsid w:val="001767C8"/>
    <w:rsid w:val="00236D5A"/>
    <w:rsid w:val="002546C6"/>
    <w:rsid w:val="002552A0"/>
    <w:rsid w:val="003318AA"/>
    <w:rsid w:val="00375D50"/>
    <w:rsid w:val="00386A1A"/>
    <w:rsid w:val="003A62A3"/>
    <w:rsid w:val="003D2D56"/>
    <w:rsid w:val="00496B4C"/>
    <w:rsid w:val="004D4C45"/>
    <w:rsid w:val="004D64C9"/>
    <w:rsid w:val="00592355"/>
    <w:rsid w:val="006A2FEE"/>
    <w:rsid w:val="00781E83"/>
    <w:rsid w:val="00794631"/>
    <w:rsid w:val="007B238B"/>
    <w:rsid w:val="007C125F"/>
    <w:rsid w:val="00803970"/>
    <w:rsid w:val="008331DF"/>
    <w:rsid w:val="008A185A"/>
    <w:rsid w:val="008F7A1B"/>
    <w:rsid w:val="009164DE"/>
    <w:rsid w:val="0097292A"/>
    <w:rsid w:val="0099018A"/>
    <w:rsid w:val="009C4488"/>
    <w:rsid w:val="00A75352"/>
    <w:rsid w:val="00AC6A1D"/>
    <w:rsid w:val="00AD4E2D"/>
    <w:rsid w:val="00B54DCD"/>
    <w:rsid w:val="00B67A31"/>
    <w:rsid w:val="00B84937"/>
    <w:rsid w:val="00B85A3D"/>
    <w:rsid w:val="00BB2B5A"/>
    <w:rsid w:val="00BF7F16"/>
    <w:rsid w:val="00C46394"/>
    <w:rsid w:val="00C9693B"/>
    <w:rsid w:val="00D3156C"/>
    <w:rsid w:val="00F26A2C"/>
    <w:rsid w:val="00FF04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85A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A62A3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0">
    <w:name w:val="p0"/>
    <w:basedOn w:val="Normal"/>
    <w:uiPriority w:val="99"/>
    <w:rsid w:val="003A62A3"/>
    <w:pPr>
      <w:widowControl/>
    </w:pPr>
    <w:rPr>
      <w:rFonts w:ascii="Times New Roman" w:hAnsi="Times New Roman"/>
      <w:kern w:val="0"/>
      <w:szCs w:val="21"/>
    </w:rPr>
  </w:style>
  <w:style w:type="paragraph" w:styleId="Header">
    <w:name w:val="header"/>
    <w:basedOn w:val="Normal"/>
    <w:link w:val="HeaderChar"/>
    <w:uiPriority w:val="99"/>
    <w:rsid w:val="009901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99018A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9901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9018A"/>
    <w:rPr>
      <w:rFonts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99018A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9018A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665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5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2</Pages>
  <Words>24</Words>
  <Characters>139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sh-ja</dc:creator>
  <cp:keywords/>
  <dc:description/>
  <cp:lastModifiedBy>李超</cp:lastModifiedBy>
  <cp:revision>11</cp:revision>
  <cp:lastPrinted>2016-06-07T05:00:00Z</cp:lastPrinted>
  <dcterms:created xsi:type="dcterms:W3CDTF">2016-06-07T05:04:00Z</dcterms:created>
  <dcterms:modified xsi:type="dcterms:W3CDTF">2016-11-24T11:40:00Z</dcterms:modified>
</cp:coreProperties>
</file>